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A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BA2F13">
      <w:pPr>
        <w:rPr>
          <w:rFonts w:ascii="Arial" w:hAnsi="Arial"/>
        </w:rPr>
      </w:pPr>
      <w:proofErr w:type="gramStart"/>
      <w:r>
        <w:rPr>
          <w:rFonts w:ascii="Arial" w:hAnsi="Arial"/>
          <w:b/>
          <w:i/>
        </w:rPr>
        <w:t>Покупатель</w:t>
      </w:r>
      <w:r w:rsidR="00356AFA">
        <w:rPr>
          <w:rFonts w:ascii="Arial" w:hAnsi="Arial"/>
          <w:b/>
          <w:i/>
        </w:rPr>
        <w:t xml:space="preserve">:  </w:t>
      </w:r>
      <w:r w:rsidR="00356AFA" w:rsidRPr="003E6926">
        <w:rPr>
          <w:rFonts w:ascii="Arial" w:hAnsi="Arial"/>
          <w:b/>
          <w:i/>
        </w:rPr>
        <w:t xml:space="preserve"> </w:t>
      </w:r>
      <w:proofErr w:type="gramEnd"/>
      <w:r w:rsidR="00356AFA" w:rsidRPr="003E6926">
        <w:rPr>
          <w:rFonts w:ascii="Arial" w:hAnsi="Arial"/>
          <w:b/>
          <w:i/>
        </w:rPr>
        <w:t xml:space="preserve">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proofErr w:type="spellStart"/>
      <w:r>
        <w:rPr>
          <w:rFonts w:ascii="Arial" w:hAnsi="Arial"/>
          <w:b/>
          <w:i/>
        </w:rPr>
        <w:t>Энергоснабжаемый</w:t>
      </w:r>
      <w:proofErr w:type="spellEnd"/>
      <w:r>
        <w:rPr>
          <w:rFonts w:ascii="Arial" w:hAnsi="Arial"/>
          <w:b/>
          <w:i/>
        </w:rPr>
        <w:t xml:space="preserve"> объект</w:t>
      </w:r>
      <w:r w:rsidR="00356AFA">
        <w:rPr>
          <w:rFonts w:ascii="Arial" w:hAnsi="Arial"/>
          <w:b/>
          <w:i/>
        </w:rPr>
        <w:t xml:space="preserve">: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       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r>
              <w:rPr>
                <w:sz w:val="22"/>
              </w:rPr>
              <w:t>Фамилия,</w:t>
            </w:r>
            <w:r w:rsidR="00500F9D">
              <w:rPr>
                <w:sz w:val="22"/>
              </w:rPr>
              <w:t xml:space="preserve"> </w:t>
            </w:r>
            <w:r>
              <w:rPr>
                <w:sz w:val="22"/>
              </w:rPr>
              <w:t>имя,</w:t>
            </w:r>
            <w:r w:rsidR="00500F9D">
              <w:rPr>
                <w:sz w:val="22"/>
              </w:rPr>
              <w:t xml:space="preserve"> </w:t>
            </w:r>
            <w:r>
              <w:rPr>
                <w:sz w:val="22"/>
              </w:rPr>
              <w:t>отчество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>
              <w:rPr>
                <w:szCs w:val="22"/>
                <w:lang w:val="ru-RU"/>
              </w:rPr>
              <w:t>Гарантирующий поставщик</w:t>
            </w:r>
          </w:p>
        </w:tc>
        <w:tc>
          <w:tcPr>
            <w:tcW w:w="3686" w:type="dxa"/>
          </w:tcPr>
          <w:p w:rsidR="00356AFA" w:rsidRDefault="001B7575" w:rsidP="001B7575">
            <w:pPr>
              <w:pStyle w:val="2"/>
            </w:pPr>
            <w:r>
              <w:rPr>
                <w:lang w:val="ru-RU"/>
              </w:rPr>
              <w:t>Покупатель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</w:p>
    <w:sectPr w:rsidR="00356AFA">
      <w:footerReference w:type="default" r:id="rId6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67" w:rsidRDefault="00423467">
      <w:r>
        <w:separator/>
      </w:r>
    </w:p>
  </w:endnote>
  <w:endnote w:type="continuationSeparator" w:id="0">
    <w:p w:rsidR="00423467" w:rsidRDefault="0042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 w:rsidP="006D0387">
    <w:pPr>
      <w:pStyle w:val="a4"/>
    </w:pPr>
    <w:r>
      <w:rPr>
        <w:rStyle w:val="a5"/>
      </w:rPr>
      <w:t xml:space="preserve">Приложение </w:t>
    </w:r>
    <w:r w:rsidR="001B7575">
      <w:rPr>
        <w:rStyle w:val="a5"/>
      </w:rPr>
      <w:t xml:space="preserve">4 </w:t>
    </w:r>
    <w:r>
      <w:rPr>
        <w:rStyle w:val="a5"/>
      </w:rPr>
      <w:t xml:space="preserve">для </w:t>
    </w:r>
    <w:r w:rsidR="004479E6">
      <w:rPr>
        <w:rStyle w:val="a5"/>
      </w:rPr>
      <w:t>энергоснабжаемого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67" w:rsidRDefault="00423467">
      <w:r>
        <w:separator/>
      </w:r>
    </w:p>
  </w:footnote>
  <w:footnote w:type="continuationSeparator" w:id="0">
    <w:p w:rsidR="00423467" w:rsidRDefault="0042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1B7575"/>
    <w:rsid w:val="00297860"/>
    <w:rsid w:val="00356AFA"/>
    <w:rsid w:val="003D1682"/>
    <w:rsid w:val="003E6926"/>
    <w:rsid w:val="00423467"/>
    <w:rsid w:val="004479E6"/>
    <w:rsid w:val="00500F9D"/>
    <w:rsid w:val="005E2B85"/>
    <w:rsid w:val="005F1FEA"/>
    <w:rsid w:val="006D0387"/>
    <w:rsid w:val="00724F05"/>
    <w:rsid w:val="00793EA8"/>
    <w:rsid w:val="0083375B"/>
    <w:rsid w:val="008C5DD8"/>
    <w:rsid w:val="00913F7C"/>
    <w:rsid w:val="00926710"/>
    <w:rsid w:val="00A54F4A"/>
    <w:rsid w:val="00A7119A"/>
    <w:rsid w:val="00B67A15"/>
    <w:rsid w:val="00BA2F13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08CBB9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PRIL10.DOT</Template>
  <TotalTime>3</TotalTime>
  <Pages>1</Pages>
  <Words>83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6</cp:revision>
  <cp:lastPrinted>2001-09-27T08:54:00Z</cp:lastPrinted>
  <dcterms:created xsi:type="dcterms:W3CDTF">2018-12-26T11:07:00Z</dcterms:created>
  <dcterms:modified xsi:type="dcterms:W3CDTF">2019-09-23T09:01:00Z</dcterms:modified>
</cp:coreProperties>
</file>